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59" w:rsidRDefault="0042628B">
      <w:pPr>
        <w:pStyle w:val="Kopfzeile"/>
        <w:tabs>
          <w:tab w:val="clear" w:pos="4536"/>
          <w:tab w:val="clear" w:pos="9072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621792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59" w:rsidRDefault="00712F5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16 Kometen - Arbeitsbogen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.45pt;width:48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" o:allowincell="f">
                <v:textbox>
                  <w:txbxContent>
                    <w:p w:rsidR="006D7159" w:rsidRDefault="00712F52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16 Kometen - Arbeitsbogen</w:t>
                      </w:r>
                    </w:p>
                  </w:txbxContent>
                </v:textbox>
              </v:shape>
            </w:pict>
          </mc:Fallback>
        </mc:AlternateContent>
      </w:r>
    </w:p>
    <w:p w:rsidR="006D7159" w:rsidRDefault="006D7159">
      <w:pPr>
        <w:pStyle w:val="Kopfzeile"/>
        <w:tabs>
          <w:tab w:val="clear" w:pos="4536"/>
          <w:tab w:val="clear" w:pos="9072"/>
        </w:tabs>
        <w:spacing w:line="360" w:lineRule="auto"/>
      </w:pPr>
    </w:p>
    <w:p w:rsidR="006D7159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 xml:space="preserve">Kometen gehören zu den kleineren Begleitern der Sonne. Sie werden nur etwa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groß.</w:t>
      </w:r>
    </w:p>
    <w:p w:rsidR="00712F52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>Woraus besteht der Schweif?</w:t>
      </w:r>
    </w:p>
    <w:p w:rsidR="00712F52" w:rsidRDefault="00712F52" w:rsidP="00712F52">
      <w:pPr>
        <w:pStyle w:val="Kopfzeile"/>
        <w:tabs>
          <w:tab w:val="clear" w:pos="4536"/>
          <w:tab w:val="clear" w:pos="9072"/>
        </w:tabs>
        <w:spacing w:line="360" w:lineRule="auto"/>
        <w:ind w:firstLine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12F52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>Warum sieht man einen Kometen erst in der Nähe der Sonne?</w:t>
      </w:r>
    </w:p>
    <w:p w:rsidR="00712F52" w:rsidRDefault="00712F52" w:rsidP="00712F52">
      <w:pPr>
        <w:pStyle w:val="Kopfzeile"/>
        <w:tabs>
          <w:tab w:val="clear" w:pos="4536"/>
          <w:tab w:val="clear" w:pos="9072"/>
        </w:tabs>
        <w:spacing w:line="360" w:lineRule="auto"/>
        <w:ind w:firstLine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12F52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 xml:space="preserve">Wie lange benötigen die Kometen, um die Sonne zu umrunden? -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12F52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 xml:space="preserve">Kennst du einen Kometen? -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12F52" w:rsidRDefault="00712F52" w:rsidP="00712F5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</w:pPr>
      <w:r>
        <w:t>Warum hatten die Menschen früher Angst vor einem Kometen?</w:t>
      </w:r>
    </w:p>
    <w:p w:rsidR="006D7159" w:rsidRDefault="00712F52" w:rsidP="00712F52">
      <w:pPr>
        <w:pStyle w:val="Kopfzeile"/>
        <w:tabs>
          <w:tab w:val="clear" w:pos="4536"/>
          <w:tab w:val="clear" w:pos="9072"/>
        </w:tabs>
        <w:spacing w:line="360" w:lineRule="auto"/>
        <w:ind w:left="714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712F52" w:rsidRDefault="00712F52" w:rsidP="00712F52">
      <w:pPr>
        <w:pStyle w:val="Kopfzeile"/>
        <w:tabs>
          <w:tab w:val="clear" w:pos="4536"/>
          <w:tab w:val="clear" w:pos="9072"/>
        </w:tabs>
        <w:spacing w:line="360" w:lineRule="auto"/>
        <w:ind w:left="714"/>
      </w:pPr>
    </w:p>
    <w:sectPr w:rsidR="00712F52">
      <w:footerReference w:type="default" r:id="rId7"/>
      <w:pgSz w:w="11906" w:h="16838" w:code="9"/>
      <w:pgMar w:top="567" w:right="567" w:bottom="1418" w:left="1418" w:header="567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19" w:rsidRDefault="00CB2619">
      <w:pPr>
        <w:spacing w:line="240" w:lineRule="auto"/>
      </w:pPr>
      <w:r>
        <w:separator/>
      </w:r>
    </w:p>
  </w:endnote>
  <w:endnote w:type="continuationSeparator" w:id="0">
    <w:p w:rsidR="00CB2619" w:rsidRDefault="00CB2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59" w:rsidRDefault="006D7159">
    <w:pPr>
      <w:pStyle w:val="Fuzeile"/>
      <w:jc w:val="right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</w:instrText>
    </w:r>
    <w:r>
      <w:rPr>
        <w:snapToGrid w:val="0"/>
        <w:sz w:val="20"/>
      </w:rPr>
      <w:fldChar w:fldCharType="separate"/>
    </w:r>
    <w:r w:rsidR="00712F52">
      <w:rPr>
        <w:noProof/>
        <w:snapToGrid w:val="0"/>
        <w:sz w:val="20"/>
      </w:rPr>
      <w:t>Dokument8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19" w:rsidRDefault="00CB2619">
      <w:pPr>
        <w:spacing w:line="240" w:lineRule="auto"/>
      </w:pPr>
      <w:r>
        <w:separator/>
      </w:r>
    </w:p>
  </w:footnote>
  <w:footnote w:type="continuationSeparator" w:id="0">
    <w:p w:rsidR="00CB2619" w:rsidRDefault="00CB26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75B"/>
    <w:multiLevelType w:val="hybridMultilevel"/>
    <w:tmpl w:val="93EEB5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BVz5uOqs7IaogceSPfhEtEMwu2AFLhShidT7BcbVRGkg7hFTpjFW75npuZHJ6XvVZSC20rOaLMoU1dRof88NUw==" w:salt="2YTZd4dG3Mh3hGOGxPtbM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2"/>
    <w:rsid w:val="0042628B"/>
    <w:rsid w:val="006D7159"/>
    <w:rsid w:val="00712F52"/>
    <w:rsid w:val="00CB2619"/>
    <w:rsid w:val="00E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BB2B-B116-4B76-8254-E9B19828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480" w:lineRule="auto"/>
      <w:ind w:left="357" w:hanging="357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bil\Documents\Vorlagen\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Abraxas</dc:creator>
  <cp:keywords/>
  <cp:lastModifiedBy>mobil@systemcrash.de</cp:lastModifiedBy>
  <cp:revision>1</cp:revision>
  <cp:lastPrinted>1998-05-10T17:51:00Z</cp:lastPrinted>
  <dcterms:created xsi:type="dcterms:W3CDTF">2023-01-16T13:04:00Z</dcterms:created>
  <dcterms:modified xsi:type="dcterms:W3CDTF">2023-01-16T13:24:00Z</dcterms:modified>
</cp:coreProperties>
</file>